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0" w:lineRule="auto"/>
        <w:ind w:right="87"/>
        <w:jc w:val="righ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132.479996pt;margin-top:18.097773pt;width:69.839996pt;height:67.320pt;mso-position-horizontal-relative:page;mso-position-vertical-relative:paragraph;z-index:-182" type="#_x0000_t75">
            <v:imagedata r:id="rId5" o:title=""/>
          </v:shape>
        </w:pict>
      </w:r>
      <w:r>
        <w:rPr/>
        <w:pict>
          <v:group style="position:absolute;margin-left:602.841553pt;margin-top:336.707794pt;width:.1pt;height:182.188748pt;mso-position-horizontal-relative:page;mso-position-vertical-relative:page;z-index:-181" coordorigin="12057,6734" coordsize="2,3644">
            <v:shape style="position:absolute;left:12057;top:6734;width:2;height:3644" coordorigin="12057,6734" coordsize="0,3644" path="m12057,10378l12057,6734e" filled="f" stroked="t" strokeweight="1.43662pt" strokecolor="#D8DBD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88567"/>
          <w:spacing w:val="0"/>
          <w:w w:val="104"/>
          <w:b/>
          <w:bCs/>
        </w:rPr>
        <w:t>PASSED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02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>
          <w:rFonts w:ascii="Arial" w:hAnsi="Arial" w:cs="Arial" w:eastAsia="Arial"/>
          <w:sz w:val="54"/>
          <w:szCs w:val="54"/>
          <w:color w:val="2D2D2D"/>
          <w:spacing w:val="0"/>
          <w:w w:val="94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2D2D2D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2D2D2D"/>
          <w:spacing w:val="15"/>
          <w:w w:val="94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2D2D2D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3" w:lineRule="exact"/>
        <w:ind w:left="3223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424242"/>
          <w:spacing w:val="0"/>
          <w:w w:val="100"/>
          <w:position w:val="-1"/>
        </w:rPr>
        <w:t>UNIVERSITY</w:t>
      </w:r>
      <w:r>
        <w:rPr>
          <w:rFonts w:ascii="Arial" w:hAnsi="Arial" w:cs="Arial" w:eastAsia="Arial"/>
          <w:sz w:val="25"/>
          <w:szCs w:val="25"/>
          <w:color w:val="424242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24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5"/>
          <w:szCs w:val="25"/>
          <w:color w:val="424242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242"/>
          <w:spacing w:val="0"/>
          <w:w w:val="100"/>
          <w:position w:val="-1"/>
        </w:rPr>
        <w:t>COLORADO</w:t>
      </w:r>
      <w:r>
        <w:rPr>
          <w:rFonts w:ascii="Arial" w:hAnsi="Arial" w:cs="Arial" w:eastAsia="Arial"/>
          <w:sz w:val="25"/>
          <w:szCs w:val="25"/>
          <w:color w:val="424242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2D2D2D"/>
          <w:spacing w:val="0"/>
          <w:w w:val="103"/>
          <w:b/>
          <w:bCs/>
          <w:position w:val="-1"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317" w:right="220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59" w:lineRule="exact"/>
        <w:ind w:left="3739" w:right="362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-1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  <w:position w:val="-1"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0.422516" w:type="dxa"/>
      </w:tblPr>
      <w:tblGrid/>
      <w:tr>
        <w:trPr>
          <w:trHeight w:val="517" w:hRule="exact"/>
        </w:trPr>
        <w:tc>
          <w:tcPr>
            <w:tcW w:w="1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5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3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27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3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128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  <w:b/>
                <w:bCs/>
              </w:rPr>
              <w:t>84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  <w:b/>
                <w:bCs/>
              </w:rPr>
              <w:t>LC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  <w:b/>
                <w:bCs/>
              </w:rPr>
              <w:t>06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9"/>
                <w:w w:val="405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3"/>
                <w:b/>
                <w:bCs/>
              </w:rPr>
              <w:t>Outloo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4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5"/>
                <w:b/>
                <w:bCs/>
              </w:rPr>
              <w:t>CUSG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1128" w:hRule="exact"/>
        </w:trPr>
        <w:tc>
          <w:tcPr>
            <w:tcW w:w="1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  <w:b/>
                <w:bCs/>
              </w:rPr>
              <w:t>Sponsored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4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2"/>
                <w:b/>
                <w:bCs/>
              </w:rPr>
              <w:t>by: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  <w:b/>
                <w:bCs/>
              </w:rPr>
              <w:t>Authored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8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-12"/>
                <w:w w:val="10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color w:val="6D6D6D"/>
                <w:spacing w:val="0"/>
                <w:w w:val="91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27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Joseph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5"/>
              </w:rPr>
              <w:t>Soto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Joseph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7"/>
              </w:rPr>
              <w:t>Soto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43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14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President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Externa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3"/>
              </w:rPr>
              <w:t>Affairs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5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President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Externa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D2D2D"/>
                <w:spacing w:val="0"/>
                <w:w w:val="103"/>
              </w:rPr>
              <w:t>Affairs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409" w:right="1384"/>
        <w:jc w:val="center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65.725349pt;margin-top:20.021744pt;width:469.415493pt;height:.1pt;mso-position-horizontal-relative:page;mso-position-vertical-relative:paragraph;z-index:-180" coordorigin="1315,400" coordsize="9388,2">
            <v:shape style="position:absolute;left:1315;top:400;width:9388;height:2" coordorigin="1315,400" coordsize="9388,0" path="m1315,400l10703,400e" filled="f" stroked="t" strokeweight=".71831pt" strokecolor="#67676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2D2D2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7"/>
          <w:szCs w:val="27"/>
          <w:color w:val="2D2D2D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2D2D2D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7"/>
          <w:szCs w:val="27"/>
          <w:color w:val="2D2D2D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Microsof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D2D2D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Outloo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7"/>
          <w:szCs w:val="27"/>
          <w:color w:val="2D2D2D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7"/>
          <w:szCs w:val="27"/>
          <w:color w:val="2D2D2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CUSG</w:t>
      </w:r>
      <w:r>
        <w:rPr>
          <w:rFonts w:ascii="Arial" w:hAnsi="Arial" w:cs="Arial" w:eastAsia="Arial"/>
          <w:sz w:val="27"/>
          <w:szCs w:val="27"/>
          <w:color w:val="2D2D2D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3"/>
          <w:b/>
          <w:bCs/>
        </w:rPr>
        <w:t>Business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56" w:right="4113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42" w:right="127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4.647888pt;margin-top:109.607208pt;width:469.056338pt;height:.1pt;mso-position-horizontal-relative:page;mso-position-vertical-relative:paragraph;z-index:-179" coordorigin="1293,2192" coordsize="9381,2">
            <v:shape style="position:absolute;left:1293;top:2192;width:9381;height:2" coordorigin="1293,2192" coordsize="9381,0" path="m1293,2192l10674,2192e" filled="f" stroked="t" strokeweight=".71831pt" strokecolor="#64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Previou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encouraged</w:t>
      </w:r>
      <w:r>
        <w:rPr>
          <w:rFonts w:ascii="Arial" w:hAnsi="Arial" w:cs="Arial" w:eastAsia="Arial"/>
          <w:sz w:val="23"/>
          <w:szCs w:val="23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utiliz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Gmai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CUSG-relate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work.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Previou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administration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trie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switc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us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Outloo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success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year,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began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discussions</w:t>
      </w:r>
      <w:r>
        <w:rPr>
          <w:rFonts w:ascii="Arial" w:hAnsi="Arial" w:cs="Arial" w:eastAsia="Arial"/>
          <w:sz w:val="23"/>
          <w:szCs w:val="23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abou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switchin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email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Outloo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from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Gmai</w:t>
      </w:r>
      <w:r>
        <w:rPr>
          <w:rFonts w:ascii="Arial" w:hAnsi="Arial" w:cs="Arial" w:eastAsia="Arial"/>
          <w:sz w:val="23"/>
          <w:szCs w:val="23"/>
          <w:color w:val="2D2D2D"/>
          <w:spacing w:val="-19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525252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25252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never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came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togethe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thing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too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salience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agend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05"/>
        </w:rPr>
        <w:t>a</w:t>
      </w:r>
      <w:r>
        <w:rPr>
          <w:rFonts w:ascii="Arial" w:hAnsi="Arial" w:cs="Arial" w:eastAsia="Arial"/>
          <w:sz w:val="23"/>
          <w:szCs w:val="23"/>
          <w:color w:val="525252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525252"/>
          <w:spacing w:val="0"/>
          <w:w w:val="12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Afte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hearing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abou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concerns</w:t>
      </w:r>
      <w:r>
        <w:rPr>
          <w:rFonts w:ascii="Arial" w:hAnsi="Arial" w:cs="Arial" w:eastAsia="Arial"/>
          <w:sz w:val="23"/>
          <w:szCs w:val="23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over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transparenc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wantin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remain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transparent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everythin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possible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being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presente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Council.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05" w:right="400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mandate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switc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Microsoft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Outloo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handle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Proper­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1" w:after="0" w:line="240" w:lineRule="auto"/>
        <w:ind w:left="14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3.570423pt;margin-top:33.100929pt;width:469.415492pt;height:.1pt;mso-position-horizontal-relative:page;mso-position-vertical-relative:paragraph;z-index:-178" coordorigin="1271,662" coordsize="9388,2">
            <v:shape style="position:absolute;left:1271;top:662;width:9388;height:2" coordorigin="1271,662" coordsize="9388,0" path="m1271,662l10660,662e" filled="f" stroked="t" strokeweight=".71831pt" strokecolor="#6B6B6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relate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business.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transparenc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424242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one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important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qualitie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organization;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180" w:right="1420"/>
        </w:sectPr>
      </w:pPr>
      <w:rPr/>
    </w:p>
    <w:p>
      <w:pPr>
        <w:spacing w:before="70" w:after="0" w:line="287" w:lineRule="auto"/>
        <w:ind w:left="160" w:right="39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2A2A2A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Microsoft</w:t>
      </w:r>
      <w:r>
        <w:rPr>
          <w:rFonts w:ascii="Arial" w:hAnsi="Arial" w:cs="Arial" w:eastAsia="Arial"/>
          <w:sz w:val="23"/>
          <w:szCs w:val="23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Outloo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allows</w:t>
      </w:r>
      <w:r>
        <w:rPr>
          <w:rFonts w:ascii="Arial" w:hAnsi="Arial" w:cs="Arial" w:eastAsia="Arial"/>
          <w:sz w:val="23"/>
          <w:szCs w:val="23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transparenc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automaticall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archiving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5"/>
        </w:rPr>
        <w:t>emails;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60" w:right="355"/>
        <w:jc w:val="both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0.199997pt;margin-top:61.906891pt;width:469.8pt;height:.1pt;mso-position-horizontal-relative:page;mso-position-vertical-relative:paragraph;z-index:-177" coordorigin="1404,1238" coordsize="9396,2">
            <v:shape style="position:absolute;left:1404;top:1238;width:9396;height:2" coordorigin="1404,1238" coordsize="9396,0" path="m1404,1238l10800,1238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2A2A2A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automati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archiving</w:t>
      </w:r>
      <w:r>
        <w:rPr>
          <w:rFonts w:ascii="Arial" w:hAnsi="Arial" w:cs="Arial" w:eastAsia="Arial"/>
          <w:sz w:val="23"/>
          <w:szCs w:val="23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important</w:t>
      </w:r>
      <w:r>
        <w:rPr>
          <w:rFonts w:ascii="Arial" w:hAnsi="Arial" w:cs="Arial" w:eastAsia="Arial"/>
          <w:sz w:val="23"/>
          <w:szCs w:val="23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making</w:t>
      </w:r>
      <w:r>
        <w:rPr>
          <w:rFonts w:ascii="Arial" w:hAnsi="Arial" w:cs="Arial" w:eastAsia="Arial"/>
          <w:sz w:val="23"/>
          <w:szCs w:val="23"/>
          <w:color w:val="2A2A2A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sure</w:t>
      </w:r>
      <w:r>
        <w:rPr>
          <w:rFonts w:ascii="Arial" w:hAnsi="Arial" w:cs="Arial" w:eastAsia="Arial"/>
          <w:sz w:val="23"/>
          <w:szCs w:val="23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futur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others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able</w:t>
      </w:r>
      <w:r>
        <w:rPr>
          <w:rFonts w:ascii="Arial" w:hAnsi="Arial" w:cs="Arial" w:eastAsia="Arial"/>
          <w:sz w:val="23"/>
          <w:szCs w:val="23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look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back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totalit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Prope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7"/>
        </w:rPr>
        <w:t>ac</w:t>
      </w:r>
      <w:r>
        <w:rPr>
          <w:rFonts w:ascii="Arial" w:hAnsi="Arial" w:cs="Arial" w:eastAsia="Arial"/>
          <w:sz w:val="23"/>
          <w:szCs w:val="23"/>
          <w:color w:val="2A2A2A"/>
          <w:spacing w:val="-4"/>
          <w:w w:val="106"/>
        </w:rPr>
        <w:t>t</w:t>
      </w:r>
      <w:r>
        <w:rPr>
          <w:rFonts w:ascii="Arial" w:hAnsi="Arial" w:cs="Arial" w:eastAsia="Arial"/>
          <w:sz w:val="23"/>
          <w:szCs w:val="23"/>
          <w:color w:val="444444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2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-18"/>
          <w:w w:val="112"/>
        </w:rPr>
        <w:t>n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including</w:t>
      </w:r>
      <w:r>
        <w:rPr>
          <w:rFonts w:ascii="Arial" w:hAnsi="Arial" w:cs="Arial" w:eastAsia="Arial"/>
          <w:sz w:val="23"/>
          <w:szCs w:val="23"/>
          <w:color w:val="2A2A2A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2"/>
        </w:rPr>
        <w:t>em</w:t>
      </w:r>
      <w:r>
        <w:rPr>
          <w:rFonts w:ascii="Arial" w:hAnsi="Arial" w:cs="Arial" w:eastAsia="Arial"/>
          <w:sz w:val="23"/>
          <w:szCs w:val="23"/>
          <w:color w:val="2A2A2A"/>
          <w:spacing w:val="-3"/>
          <w:w w:val="102"/>
        </w:rPr>
        <w:t>a</w:t>
      </w:r>
      <w:r>
        <w:rPr>
          <w:rFonts w:ascii="Arial" w:hAnsi="Arial" w:cs="Arial" w:eastAsia="Arial"/>
          <w:sz w:val="23"/>
          <w:szCs w:val="23"/>
          <w:color w:val="444444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6"/>
        </w:rPr>
        <w:t>ls</w:t>
      </w:r>
      <w:r>
        <w:rPr>
          <w:rFonts w:ascii="Arial" w:hAnsi="Arial" w:cs="Arial" w:eastAsia="Arial"/>
          <w:sz w:val="23"/>
          <w:szCs w:val="23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6"/>
        </w:rPr>
        <w:t>and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communication;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THEREFORE,</w:t>
      </w:r>
      <w:r>
        <w:rPr>
          <w:rFonts w:ascii="Arial" w:hAnsi="Arial" w:cs="Arial" w:eastAsia="Arial"/>
          <w:sz w:val="23"/>
          <w:szCs w:val="23"/>
          <w:color w:val="2A2A2A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3"/>
          <w:szCs w:val="23"/>
          <w:color w:val="2A2A2A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ENACTE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2A2A2A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2A2A2A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5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A2A2A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Boulde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Government,</w:t>
      </w:r>
      <w:r>
        <w:rPr>
          <w:rFonts w:ascii="Arial" w:hAnsi="Arial" w:cs="Arial" w:eastAsia="Arial"/>
          <w:sz w:val="23"/>
          <w:szCs w:val="23"/>
          <w:color w:val="2A2A2A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  <w:b/>
          <w:bCs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46" w:right="98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A2A2A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3"/>
          <w:szCs w:val="23"/>
          <w:color w:val="2A2A2A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5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201</w:t>
      </w:r>
      <w:r>
        <w:rPr>
          <w:rFonts w:ascii="Arial" w:hAnsi="Arial" w:cs="Arial" w:eastAsia="Arial"/>
          <w:sz w:val="23"/>
          <w:szCs w:val="23"/>
          <w:color w:val="2A2A2A"/>
          <w:spacing w:val="-3"/>
          <w:w w:val="100"/>
        </w:rPr>
        <w:t>5</w:t>
      </w:r>
      <w:r>
        <w:rPr>
          <w:rFonts w:ascii="Arial" w:hAnsi="Arial" w:cs="Arial" w:eastAsia="Arial"/>
          <w:sz w:val="23"/>
          <w:szCs w:val="23"/>
          <w:color w:val="444444"/>
          <w:spacing w:val="-15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2016</w:t>
      </w:r>
      <w:r>
        <w:rPr>
          <w:rFonts w:ascii="Arial" w:hAnsi="Arial" w:cs="Arial" w:eastAsia="Arial"/>
          <w:sz w:val="23"/>
          <w:szCs w:val="23"/>
          <w:color w:val="2A2A2A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school</w:t>
      </w:r>
      <w:r>
        <w:rPr>
          <w:rFonts w:ascii="Arial" w:hAnsi="Arial" w:cs="Arial" w:eastAsia="Arial"/>
          <w:sz w:val="23"/>
          <w:szCs w:val="23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begin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process</w:t>
      </w:r>
      <w:r>
        <w:rPr>
          <w:rFonts w:ascii="Arial" w:hAnsi="Arial" w:cs="Arial" w:eastAsia="Arial"/>
          <w:sz w:val="23"/>
          <w:szCs w:val="23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creatin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emails</w:t>
      </w:r>
      <w:r>
        <w:rPr>
          <w:rFonts w:ascii="Arial" w:hAnsi="Arial" w:cs="Arial" w:eastAsia="Arial"/>
          <w:sz w:val="23"/>
          <w:szCs w:val="23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Prope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Microsoft</w:t>
      </w:r>
      <w:r>
        <w:rPr>
          <w:rFonts w:ascii="Arial" w:hAnsi="Arial" w:cs="Arial" w:eastAsia="Arial"/>
          <w:sz w:val="23"/>
          <w:szCs w:val="23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Outloo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support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6"/>
        </w:rPr>
        <w:t>ofOI</w:t>
      </w:r>
      <w:r>
        <w:rPr>
          <w:rFonts w:ascii="Arial" w:hAnsi="Arial" w:cs="Arial" w:eastAsia="Arial"/>
          <w:sz w:val="23"/>
          <w:szCs w:val="23"/>
          <w:color w:val="2A2A2A"/>
          <w:spacing w:val="-6"/>
          <w:w w:val="116"/>
        </w:rPr>
        <w:t>T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auto"/>
        <w:ind w:left="131" w:right="217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201</w:t>
      </w:r>
      <w:r>
        <w:rPr>
          <w:rFonts w:ascii="Arial" w:hAnsi="Arial" w:cs="Arial" w:eastAsia="Arial"/>
          <w:sz w:val="23"/>
          <w:szCs w:val="23"/>
          <w:color w:val="2A2A2A"/>
          <w:spacing w:val="-6"/>
          <w:w w:val="100"/>
        </w:rPr>
        <w:t>6</w:t>
      </w:r>
      <w:r>
        <w:rPr>
          <w:rFonts w:ascii="Arial" w:hAnsi="Arial" w:cs="Arial" w:eastAsia="Arial"/>
          <w:sz w:val="23"/>
          <w:szCs w:val="23"/>
          <w:color w:val="565656"/>
          <w:spacing w:val="-8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2017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school</w:t>
      </w:r>
      <w:r>
        <w:rPr>
          <w:rFonts w:ascii="Arial" w:hAnsi="Arial" w:cs="Arial" w:eastAsia="Arial"/>
          <w:sz w:val="23"/>
          <w:szCs w:val="23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well</w:t>
      </w:r>
      <w:r>
        <w:rPr>
          <w:rFonts w:ascii="Arial" w:hAnsi="Arial" w:cs="Arial" w:eastAsia="Arial"/>
          <w:sz w:val="23"/>
          <w:szCs w:val="23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Offic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Manager</w:t>
      </w:r>
      <w:r>
        <w:rPr>
          <w:rFonts w:ascii="Arial" w:hAnsi="Arial" w:cs="Arial" w:eastAsia="Arial"/>
          <w:sz w:val="23"/>
          <w:szCs w:val="23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w</w:t>
      </w:r>
      <w:r>
        <w:rPr>
          <w:rFonts w:ascii="Arial" w:hAnsi="Arial" w:cs="Arial" w:eastAsia="Arial"/>
          <w:sz w:val="23"/>
          <w:szCs w:val="23"/>
          <w:color w:val="2A2A2A"/>
          <w:spacing w:val="-14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ll</w:t>
      </w:r>
      <w:r>
        <w:rPr>
          <w:rFonts w:ascii="Arial" w:hAnsi="Arial" w:cs="Arial" w:eastAsia="Arial"/>
          <w:sz w:val="23"/>
          <w:szCs w:val="23"/>
          <w:color w:val="44444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activel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implementatio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Microsoft</w:t>
      </w:r>
      <w:r>
        <w:rPr>
          <w:rFonts w:ascii="Arial" w:hAnsi="Arial" w:cs="Arial" w:eastAsia="Arial"/>
          <w:sz w:val="23"/>
          <w:szCs w:val="23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Outloo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8"/>
        </w:rPr>
        <w:t>as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means</w:t>
      </w:r>
      <w:r>
        <w:rPr>
          <w:rFonts w:ascii="Arial" w:hAnsi="Arial" w:cs="Arial" w:eastAsia="Arial"/>
          <w:sz w:val="23"/>
          <w:szCs w:val="23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communicatio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Proper-relate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5"/>
        </w:rPr>
        <w:t>business.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31" w:right="453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2A2A2A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Beginnin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when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Tri-Executive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5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2016-2017</w:t>
      </w:r>
      <w:r>
        <w:rPr>
          <w:rFonts w:ascii="Arial" w:hAnsi="Arial" w:cs="Arial" w:eastAsia="Arial"/>
          <w:sz w:val="23"/>
          <w:szCs w:val="23"/>
          <w:color w:val="2A2A2A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school</w:t>
      </w:r>
      <w:r>
        <w:rPr>
          <w:rFonts w:ascii="Arial" w:hAnsi="Arial" w:cs="Arial" w:eastAsia="Arial"/>
          <w:sz w:val="23"/>
          <w:szCs w:val="23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year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assume</w:t>
      </w:r>
      <w:r>
        <w:rPr>
          <w:rFonts w:ascii="Arial" w:hAnsi="Arial" w:cs="Arial" w:eastAsia="Arial"/>
          <w:sz w:val="23"/>
          <w:szCs w:val="23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office,</w:t>
      </w:r>
      <w:r>
        <w:rPr>
          <w:rFonts w:ascii="Arial" w:hAnsi="Arial" w:cs="Arial" w:eastAsia="Arial"/>
          <w:sz w:val="23"/>
          <w:szCs w:val="23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Microsoft</w:t>
      </w:r>
      <w:r>
        <w:rPr>
          <w:rFonts w:ascii="Arial" w:hAnsi="Arial" w:cs="Arial" w:eastAsia="Arial"/>
          <w:sz w:val="23"/>
          <w:szCs w:val="23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Outloo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k</w:t>
      </w:r>
      <w:r>
        <w:rPr>
          <w:rFonts w:ascii="Arial" w:hAnsi="Arial" w:cs="Arial" w:eastAsia="Arial"/>
          <w:sz w:val="23"/>
          <w:szCs w:val="23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only</w:t>
      </w:r>
      <w:r>
        <w:rPr>
          <w:rFonts w:ascii="Arial" w:hAnsi="Arial" w:cs="Arial" w:eastAsia="Arial"/>
          <w:sz w:val="23"/>
          <w:szCs w:val="23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communicatio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too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CUSG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Proper</w:t>
      </w:r>
      <w:r>
        <w:rPr>
          <w:rFonts w:ascii="Arial" w:hAnsi="Arial" w:cs="Arial" w:eastAsia="Arial"/>
          <w:sz w:val="23"/>
          <w:szCs w:val="23"/>
          <w:color w:val="2A2A2A"/>
          <w:spacing w:val="-1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444444"/>
          <w:spacing w:val="-7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elate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A2A2A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</w:rPr>
        <w:t>busines</w:t>
      </w:r>
      <w:r>
        <w:rPr>
          <w:rFonts w:ascii="Arial" w:hAnsi="Arial" w:cs="Arial" w:eastAsia="Arial"/>
          <w:sz w:val="23"/>
          <w:szCs w:val="23"/>
          <w:color w:val="2A2A2A"/>
          <w:spacing w:val="-10"/>
          <w:w w:val="103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31" w:right="238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A2A2A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4: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2A2A2A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5"/>
        </w:rPr>
        <w:t>upon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eithe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obtainin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signatur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Tr</w:t>
      </w:r>
      <w:r>
        <w:rPr>
          <w:rFonts w:ascii="Arial" w:hAnsi="Arial" w:cs="Arial" w:eastAsia="Arial"/>
          <w:sz w:val="23"/>
          <w:szCs w:val="23"/>
          <w:color w:val="2A2A2A"/>
          <w:spacing w:val="-2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444444"/>
          <w:spacing w:val="-13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Executive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lapse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six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days</w:t>
      </w:r>
      <w:r>
        <w:rPr>
          <w:rFonts w:ascii="Arial" w:hAnsi="Arial" w:cs="Arial" w:eastAsia="Arial"/>
          <w:sz w:val="23"/>
          <w:szCs w:val="23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without</w:t>
      </w:r>
      <w:r>
        <w:rPr>
          <w:rFonts w:ascii="Arial" w:hAnsi="Arial" w:cs="Arial" w:eastAsia="Arial"/>
          <w:sz w:val="23"/>
          <w:szCs w:val="23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actio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4"/>
        </w:rPr>
        <w:t>Tri-Executive</w:t>
      </w:r>
      <w:r>
        <w:rPr>
          <w:rFonts w:ascii="Arial" w:hAnsi="Arial" w:cs="Arial" w:eastAsia="Arial"/>
          <w:sz w:val="23"/>
          <w:szCs w:val="23"/>
          <w:color w:val="2A2A2A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4061" w:right="4033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8.400002pt;margin-top:-16.213139pt;width:469.44pt;height:.1pt;mso-position-horizontal-relative:page;mso-position-vertical-relative:paragraph;z-index:-176" coordorigin="1368,-324" coordsize="9389,2">
            <v:shape style="position:absolute;left:1368;top:-324;width:9389;height:2" coordorigin="1368,-324" coordsize="9389,0" path="m1368,-324l10757,-324e" filled="f" stroked="t" strokeweight=".3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  <w:position w:val="-1"/>
        </w:rPr>
        <w:t>Vot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A2A2A"/>
          <w:spacing w:val="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  <w:b/>
          <w:bCs/>
          <w:position w:val="-1"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20" w:bottom="280" w:left="1280" w:right="1420"/>
        </w:sectPr>
      </w:pPr>
      <w:rPr/>
    </w:p>
    <w:p>
      <w:pPr>
        <w:spacing w:before="35" w:after="0" w:line="240" w:lineRule="auto"/>
        <w:ind w:left="117" w:right="-78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group style="position:absolute;margin-left:605.700012pt;margin-top:581.76001pt;width:.1pt;height:74.88pt;mso-position-horizontal-relative:page;mso-position-vertical-relative:page;z-index:-175" coordorigin="12114,11635" coordsize="2,1498">
            <v:shape style="position:absolute;left:12114;top:11635;width:2;height:1498" coordorigin="12114,11635" coordsize="0,1498" path="m12114,13133l12114,11635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605.340027pt;margin-top:660.960022pt;width:.1pt;height:122.4pt;mso-position-horizontal-relative:page;mso-position-vertical-relative:page;z-index:-173" coordorigin="12107,13219" coordsize="2,2448">
            <v:shape style="position:absolute;left:12107;top:13219;width:2;height:2448" coordorigin="12107,13219" coordsize="0,2448" path="m12107,15667l12107,13219e" filled="f" stroked="t" strokeweight="1.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5"/>
          <w:b/>
          <w:bCs/>
        </w:rPr>
        <w:t>04/14/15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17" w:right="-69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group style="position:absolute;margin-left:68.040001pt;margin-top:46.959927pt;width:469.08pt;height:.1pt;mso-position-horizontal-relative:page;mso-position-vertical-relative:paragraph;z-index:-174" coordorigin="1361,939" coordsize="9382,2">
            <v:shape style="position:absolute;left:1361;top:939;width:9382;height:2" coordorigin="1361,939" coordsize="9382,0" path="m1361,939l10742,939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4"/>
          <w:b/>
          <w:bCs/>
        </w:rPr>
        <w:t>04/21/15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8" w:after="0" w:line="240" w:lineRule="auto"/>
        <w:ind w:right="-8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Approved</w:t>
      </w:r>
      <w:r>
        <w:rPr>
          <w:rFonts w:ascii="Arial" w:hAnsi="Arial" w:cs="Arial" w:eastAsia="Arial"/>
          <w:sz w:val="23"/>
          <w:szCs w:val="23"/>
          <w:color w:val="2A2A2A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3"/>
          <w:szCs w:val="23"/>
          <w:color w:val="2A2A2A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A2A2A"/>
          <w:spacing w:val="0"/>
          <w:w w:val="113"/>
        </w:rPr>
        <w:t>1st</w:t>
      </w:r>
      <w:r>
        <w:rPr>
          <w:rFonts w:ascii="Times New Roman" w:hAnsi="Times New Roman" w:cs="Times New Roman" w:eastAsia="Times New Roman"/>
          <w:sz w:val="19"/>
          <w:szCs w:val="19"/>
          <w:color w:val="2A2A2A"/>
          <w:spacing w:val="25"/>
          <w:w w:val="113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13"/>
          <w:b/>
          <w:bCs/>
        </w:rPr>
        <w:t>reading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Passed</w:t>
      </w:r>
      <w:r>
        <w:rPr>
          <w:rFonts w:ascii="Arial" w:hAnsi="Arial" w:cs="Arial" w:eastAsia="Arial"/>
          <w:sz w:val="23"/>
          <w:szCs w:val="23"/>
          <w:color w:val="2A2A2A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3"/>
          <w:szCs w:val="23"/>
          <w:color w:val="2A2A2A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2"</w:t>
      </w:r>
      <w:r>
        <w:rPr>
          <w:rFonts w:ascii="Arial" w:hAnsi="Arial" w:cs="Arial" w:eastAsia="Arial"/>
          <w:sz w:val="22"/>
          <w:szCs w:val="22"/>
          <w:color w:val="2A2A2A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  <w:b/>
          <w:bCs/>
        </w:rPr>
        <w:t>reading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7" w:after="0" w:line="240" w:lineRule="auto"/>
        <w:ind w:left="7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2"/>
          <w:b/>
          <w:bCs/>
        </w:rPr>
        <w:t>12·2·1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3"/>
          <w:b/>
          <w:bCs/>
        </w:rPr>
        <w:t>12·2·1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280" w:right="1420"/>
          <w:cols w:num="3" w:equalWidth="0">
            <w:col w:w="1059" w:space="2643"/>
            <w:col w:w="2758" w:space="2275"/>
            <w:col w:w="805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480" w:bottom="280" w:left="1180" w:right="1520"/>
        </w:sectPr>
      </w:pPr>
      <w:rPr/>
    </w:p>
    <w:p>
      <w:pPr>
        <w:spacing w:before="30" w:after="0" w:line="240" w:lineRule="auto"/>
        <w:ind w:left="45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70.919998pt;margin-top:61.199997pt;width:210.240005pt;height:52.919998pt;mso-position-horizontal-relative:page;mso-position-vertical-relative:page;z-index:-172" type="#_x0000_t75">
            <v:imagedata r:id="rId6" o:title=""/>
          </v:shape>
        </w:pict>
      </w:r>
      <w:r>
        <w:rPr/>
        <w:pict>
          <v:group style="position:absolute;margin-left:605.000610pt;margin-top:93.472534pt;width:.1pt;height:264.599183pt;mso-position-horizontal-relative:page;mso-position-vertical-relative:page;z-index:-169" coordorigin="12100,1869" coordsize="2,5292">
            <v:shape style="position:absolute;left:12100;top:1869;width:2;height:5292" coordorigin="12100,1869" coordsize="0,5292" path="m12100,7161l12100,1869e" filled="f" stroked="t" strokeweight="1.076833pt" strokecolor="#D4D4D4">
              <v:path arrowok="t"/>
            </v:shape>
          </v:group>
          <w10:wrap type="none"/>
        </w:pict>
      </w:r>
      <w:r>
        <w:rPr/>
        <w:pict>
          <v:group style="position:absolute;margin-left:602.487976pt;margin-top:489.292786pt;width:.1pt;height:269.991829pt;mso-position-horizontal-relative:page;mso-position-vertical-relative:page;z-index:-168" coordorigin="12050,9786" coordsize="2,5400">
            <v:shape style="position:absolute;left:12050;top:9786;width:2;height:5400" coordorigin="12050,9786" coordsize="0,5400" path="m12050,15186l12050,9786e" filled="f" stroked="t" strokeweight="1.794721pt" strokecolor="#D8D8D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co</w:t>
      </w:r>
      <w:r>
        <w:rPr>
          <w:rFonts w:ascii="Arial" w:hAnsi="Arial" w:cs="Arial" w:eastAsia="Arial"/>
          <w:sz w:val="23"/>
          <w:szCs w:val="23"/>
          <w:color w:val="383838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4"/>
        </w:rPr>
        <w:t>Trevino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234" w:right="-73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64.080002pt;margin-top:41.273342pt;width:159.479996pt;height:59.040001pt;mso-position-horizontal-relative:page;mso-position-vertical-relative:paragraph;z-index:-170" type="#_x0000_t75">
            <v:imagedata r:id="rId7" o:title=""/>
          </v:shape>
        </w:pic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83838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83838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3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0" w:after="0" w:line="240" w:lineRule="auto"/>
        <w:ind w:left="61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4"/>
        </w:rPr>
        <w:t>Lurquin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25" w:right="83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84.839996pt;margin-top:-35.03714pt;width:147.294902pt;height:47.880001pt;mso-position-horizontal-relative:page;mso-position-vertical-relative:paragraph;z-index:-171" coordorigin="7697,-701" coordsize="2946,958">
            <v:shape style="position:absolute;left:7697;top:-701;width:1462;height:958" type="#_x0000_t75">
              <v:imagedata r:id="rId8" o:title=""/>
            </v:shape>
            <v:group style="position:absolute;left:9103;top:-325;width:1529;height:2" coordorigin="9103,-325" coordsize="1529,2">
              <v:shape style="position:absolute;left:9103;top:-325;width:1529;height:2" coordorigin="9103,-325" coordsize="1529,0" path="m9103,-325l10632,-325e" filled="f" stroked="t" strokeweight="1.076833pt" strokecolor="#67676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residen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83838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83838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-37" w:right="5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8383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8383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8383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4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380" w:bottom="280" w:left="1180" w:right="1520"/>
          <w:cols w:num="2" w:equalWidth="0">
            <w:col w:w="3292" w:space="3195"/>
            <w:col w:w="3053"/>
          </w:cols>
        </w:sectPr>
      </w:pPr>
      <w:rPr/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12pt;height:79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KM_C224e-20160504102055</dc:title>
  <dcterms:created xsi:type="dcterms:W3CDTF">2016-05-04T10:27:42Z</dcterms:created>
  <dcterms:modified xsi:type="dcterms:W3CDTF">2016-05-04T10:27:42Z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